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CF" w:rsidRPr="00AB1AA6" w:rsidRDefault="00FD7F7A" w:rsidP="004C1D7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anchor distT="0" distB="0" distL="91440" distR="91440" simplePos="0" relativeHeight="25165772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-5080</wp:posOffset>
            </wp:positionV>
            <wp:extent cx="599440" cy="624840"/>
            <wp:effectExtent l="0" t="0" r="0" b="0"/>
            <wp:wrapTight wrapText="bothSides">
              <wp:wrapPolygon edited="0">
                <wp:start x="0" y="0"/>
                <wp:lineTo x="0" y="21073"/>
                <wp:lineTo x="20593" y="21073"/>
                <wp:lineTo x="20593" y="0"/>
                <wp:lineTo x="0" y="0"/>
              </wp:wrapPolygon>
            </wp:wrapTight>
            <wp:docPr id="26" name="Picture 26" descr="Moseal2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oseal2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CF" w:rsidRPr="00AB1AA6" w:rsidRDefault="00E862CF" w:rsidP="004C1D7A">
      <w:pPr>
        <w:pStyle w:val="Heading2"/>
        <w:jc w:val="left"/>
        <w:rPr>
          <w:rFonts w:ascii="Arial" w:hAnsi="Arial" w:cs="Arial"/>
          <w:b w:val="0"/>
          <w:sz w:val="16"/>
          <w:szCs w:val="16"/>
        </w:rPr>
      </w:pPr>
    </w:p>
    <w:p w:rsidR="00E862CF" w:rsidRPr="00AB1AA6" w:rsidRDefault="00E862CF">
      <w:pPr>
        <w:pStyle w:val="Heading2"/>
        <w:jc w:val="left"/>
        <w:rPr>
          <w:rFonts w:ascii="Arial" w:hAnsi="Arial" w:cs="Arial"/>
          <w:sz w:val="24"/>
          <w:szCs w:val="24"/>
        </w:rPr>
      </w:pPr>
      <w:r w:rsidRPr="00AB1AA6">
        <w:rPr>
          <w:rFonts w:ascii="Arial" w:hAnsi="Arial" w:cs="Arial"/>
          <w:sz w:val="24"/>
          <w:szCs w:val="24"/>
        </w:rPr>
        <w:t xml:space="preserve">IN THE </w:t>
      </w:r>
      <w:r w:rsidR="004C1D7A" w:rsidRPr="00AB1AA6">
        <w:rPr>
          <w:rFonts w:ascii="Arial" w:hAnsi="Arial" w:cs="Arial"/>
          <w:sz w:val="24"/>
          <w:szCs w:val="24"/>
        </w:rPr>
        <w:t>__</w:t>
      </w:r>
      <w:r w:rsidR="00212CBD" w:rsidRPr="00AB1AA6">
        <w:rPr>
          <w:rFonts w:ascii="Arial" w:hAnsi="Arial" w:cs="Arial"/>
          <w:sz w:val="24"/>
          <w:szCs w:val="24"/>
        </w:rPr>
        <w:t>_</w:t>
      </w:r>
      <w:r w:rsidR="004C1D7A" w:rsidRPr="00AB1AA6">
        <w:rPr>
          <w:rFonts w:ascii="Arial" w:hAnsi="Arial" w:cs="Arial"/>
          <w:sz w:val="24"/>
          <w:szCs w:val="24"/>
        </w:rPr>
        <w:t xml:space="preserve">__ JUDICIAL </w:t>
      </w:r>
      <w:r w:rsidRPr="00AB1AA6">
        <w:rPr>
          <w:rFonts w:ascii="Arial" w:hAnsi="Arial" w:cs="Arial"/>
          <w:sz w:val="24"/>
          <w:szCs w:val="24"/>
        </w:rPr>
        <w:t>CIRCUIT</w:t>
      </w:r>
      <w:r w:rsidR="004C1D7A" w:rsidRPr="00AB1AA6">
        <w:rPr>
          <w:rFonts w:ascii="Arial" w:hAnsi="Arial" w:cs="Arial"/>
          <w:sz w:val="24"/>
          <w:szCs w:val="24"/>
        </w:rPr>
        <w:t>, __________________________</w:t>
      </w:r>
      <w:r w:rsidR="00AB1AA6">
        <w:rPr>
          <w:rFonts w:ascii="Arial" w:hAnsi="Arial" w:cs="Arial"/>
          <w:sz w:val="24"/>
          <w:szCs w:val="24"/>
        </w:rPr>
        <w:t xml:space="preserve"> COUNTY</w:t>
      </w:r>
      <w:r w:rsidRPr="00AB1AA6">
        <w:rPr>
          <w:rFonts w:ascii="Arial" w:hAnsi="Arial" w:cs="Arial"/>
          <w:sz w:val="24"/>
          <w:szCs w:val="24"/>
        </w:rPr>
        <w:t>, MISSOURI</w:t>
      </w:r>
    </w:p>
    <w:p w:rsidR="00E862CF" w:rsidRPr="00AB1AA6" w:rsidRDefault="00E862C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4230"/>
        <w:gridCol w:w="90"/>
        <w:gridCol w:w="2790"/>
      </w:tblGrid>
      <w:tr w:rsidR="00E862CF">
        <w:trPr>
          <w:cantSplit/>
          <w:trHeight w:val="475"/>
        </w:trPr>
        <w:tc>
          <w:tcPr>
            <w:tcW w:w="3870" w:type="dxa"/>
            <w:gridSpan w:val="2"/>
            <w:tcBorders>
              <w:bottom w:val="nil"/>
            </w:tcBorders>
          </w:tcPr>
          <w:p w:rsidR="00E862CF" w:rsidRPr="0017259B" w:rsidRDefault="00E862CF" w:rsidP="004C1D7A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Judge or Division:</w:t>
            </w:r>
          </w:p>
          <w:p w:rsidR="00E862CF" w:rsidRPr="0017259B" w:rsidRDefault="00E862CF" w:rsidP="004C1D7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bottom w:val="nil"/>
            </w:tcBorders>
          </w:tcPr>
          <w:p w:rsidR="00E862CF" w:rsidRPr="0017259B" w:rsidRDefault="00E862CF" w:rsidP="004C1D7A">
            <w:pPr>
              <w:spacing w:before="40"/>
              <w:rPr>
                <w:rFonts w:ascii="Arial" w:hAnsi="Arial" w:cs="Arial"/>
                <w:b/>
              </w:rPr>
            </w:pPr>
            <w:r w:rsidRPr="0017259B">
              <w:rPr>
                <w:rFonts w:ascii="Arial" w:hAnsi="Arial" w:cs="Arial"/>
                <w:b/>
              </w:rPr>
              <w:t>Case Number: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E862CF" w:rsidRPr="0017259B" w:rsidRDefault="00E862CF">
            <w:pPr>
              <w:jc w:val="center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  <w:sz w:val="16"/>
              </w:rPr>
              <w:t>(Date File Stamp)</w:t>
            </w:r>
          </w:p>
        </w:tc>
      </w:tr>
      <w:tr w:rsidR="0017259B">
        <w:trPr>
          <w:cantSplit/>
          <w:trHeight w:val="8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9B" w:rsidRPr="0017259B" w:rsidRDefault="0017259B" w:rsidP="004C1D7A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Petitioner:</w:t>
            </w:r>
          </w:p>
          <w:p w:rsidR="0017259B" w:rsidRDefault="0017259B" w:rsidP="004C1D7A">
            <w:pPr>
              <w:rPr>
                <w:rFonts w:ascii="Arial" w:hAnsi="Arial" w:cs="Arial"/>
              </w:rPr>
            </w:pPr>
          </w:p>
          <w:p w:rsidR="0017259B" w:rsidRPr="00157C24" w:rsidRDefault="0017259B" w:rsidP="0017259B">
            <w:pPr>
              <w:ind w:right="-115"/>
              <w:rPr>
                <w:rFonts w:ascii="Arial" w:hAnsi="Arial" w:cs="Arial"/>
                <w:sz w:val="21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59B" w:rsidRPr="0017259B" w:rsidRDefault="0017259B" w:rsidP="004C1D7A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Petitioner’s Address/Telephone:</w:t>
            </w:r>
          </w:p>
          <w:p w:rsidR="0017259B" w:rsidRPr="0017259B" w:rsidRDefault="0017259B" w:rsidP="004C1D7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right w:val="nil"/>
            </w:tcBorders>
            <w:vAlign w:val="bottom"/>
          </w:tcPr>
          <w:p w:rsidR="0017259B" w:rsidRPr="0017259B" w:rsidRDefault="001725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259B">
        <w:trPr>
          <w:cantSplit/>
          <w:trHeight w:val="24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7259B" w:rsidRPr="0017259B" w:rsidRDefault="0017259B" w:rsidP="0017259B">
            <w:pPr>
              <w:ind w:left="-115"/>
              <w:jc w:val="right"/>
              <w:rPr>
                <w:rFonts w:ascii="Arial" w:hAnsi="Arial" w:cs="Arial"/>
                <w:sz w:val="21"/>
              </w:rPr>
            </w:pPr>
            <w:r w:rsidRPr="0017259B">
              <w:rPr>
                <w:rFonts w:ascii="Arial" w:hAnsi="Arial" w:cs="Arial"/>
                <w:sz w:val="16"/>
              </w:rPr>
              <w:t>VS.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259B" w:rsidRPr="0017259B" w:rsidRDefault="0017259B" w:rsidP="004C1D7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right w:val="nil"/>
            </w:tcBorders>
            <w:vAlign w:val="bottom"/>
          </w:tcPr>
          <w:p w:rsidR="0017259B" w:rsidRPr="0017259B" w:rsidRDefault="001725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259B">
        <w:trPr>
          <w:cantSplit/>
          <w:trHeight w:val="105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B" w:rsidRPr="0017259B" w:rsidRDefault="0017259B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Respondent:</w:t>
            </w:r>
          </w:p>
          <w:p w:rsidR="0017259B" w:rsidRDefault="0017259B" w:rsidP="004C1D7A">
            <w:pPr>
              <w:rPr>
                <w:rFonts w:ascii="Arial" w:hAnsi="Arial" w:cs="Arial"/>
              </w:rPr>
            </w:pPr>
          </w:p>
          <w:p w:rsidR="00E36A51" w:rsidRPr="0017259B" w:rsidRDefault="00E36A51" w:rsidP="004C1D7A">
            <w:pPr>
              <w:rPr>
                <w:rFonts w:ascii="Arial" w:hAnsi="Arial" w:cs="Arial"/>
              </w:rPr>
            </w:pPr>
          </w:p>
          <w:p w:rsidR="0017259B" w:rsidRPr="00157C24" w:rsidRDefault="0017259B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</w:tcPr>
          <w:p w:rsidR="0017259B" w:rsidRPr="0017259B" w:rsidRDefault="0017259B" w:rsidP="00802EAB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Respondent’s Address/Telephone:</w:t>
            </w:r>
          </w:p>
          <w:p w:rsidR="0017259B" w:rsidRPr="0017259B" w:rsidRDefault="0017259B" w:rsidP="004C1D7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right w:val="nil"/>
            </w:tcBorders>
          </w:tcPr>
          <w:p w:rsidR="0017259B" w:rsidRPr="0017259B" w:rsidRDefault="0017259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17259B" w:rsidTr="00610116">
        <w:trPr>
          <w:cantSplit/>
          <w:trHeight w:val="395"/>
        </w:trPr>
        <w:tc>
          <w:tcPr>
            <w:tcW w:w="10980" w:type="dxa"/>
            <w:gridSpan w:val="5"/>
            <w:tcBorders>
              <w:left w:val="nil"/>
              <w:right w:val="nil"/>
            </w:tcBorders>
            <w:vAlign w:val="center"/>
          </w:tcPr>
          <w:p w:rsidR="0017259B" w:rsidRPr="0017259B" w:rsidRDefault="0017259B">
            <w:pPr>
              <w:pStyle w:val="Heading9"/>
              <w:ind w:left="0" w:hanging="115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Motion and Affidavit in Support of Request to Proceed As a Poor Person</w:t>
            </w:r>
          </w:p>
        </w:tc>
      </w:tr>
      <w:tr w:rsidR="0017259B">
        <w:trPr>
          <w:cantSplit/>
          <w:trHeight w:val="53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Pr="0017259B" w:rsidRDefault="0017259B" w:rsidP="0017259B">
            <w:pPr>
              <w:spacing w:before="40"/>
              <w:ind w:right="72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Marital Status:</w:t>
            </w:r>
          </w:p>
          <w:p w:rsidR="0017259B" w:rsidRPr="0017259B" w:rsidRDefault="0017259B" w:rsidP="0017259B">
            <w:pPr>
              <w:spacing w:before="40"/>
              <w:ind w:right="72"/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Default="0017259B" w:rsidP="0017259B">
            <w:pPr>
              <w:spacing w:before="40"/>
              <w:ind w:right="346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If Married, Spouse’s name:</w:t>
            </w:r>
          </w:p>
          <w:p w:rsidR="00D410BC" w:rsidRPr="0017259B" w:rsidRDefault="00D410BC" w:rsidP="0017259B">
            <w:pPr>
              <w:spacing w:before="40"/>
              <w:ind w:right="346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Default="0017259B" w:rsidP="0017259B">
            <w:pPr>
              <w:spacing w:before="40"/>
              <w:ind w:right="346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Number of dependents:</w:t>
            </w:r>
          </w:p>
          <w:p w:rsidR="00D410BC" w:rsidRPr="0017259B" w:rsidRDefault="00D410BC" w:rsidP="0017259B">
            <w:pPr>
              <w:spacing w:before="40"/>
              <w:ind w:right="346"/>
              <w:rPr>
                <w:rFonts w:ascii="Arial" w:hAnsi="Arial" w:cs="Arial"/>
              </w:rPr>
            </w:pPr>
          </w:p>
        </w:tc>
      </w:tr>
      <w:tr w:rsidR="0017259B" w:rsidTr="00AB1AA6">
        <w:trPr>
          <w:cantSplit/>
          <w:trHeight w:val="3752"/>
        </w:trPr>
        <w:tc>
          <w:tcPr>
            <w:tcW w:w="10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Pr="00610116" w:rsidRDefault="0017259B">
            <w:pPr>
              <w:ind w:right="346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7259B" w:rsidRPr="0017259B" w:rsidRDefault="0017259B">
            <w:pPr>
              <w:ind w:right="346"/>
              <w:jc w:val="center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(Include Spouse’s Income and Expenses if Married)</w:t>
            </w:r>
          </w:p>
          <w:p w:rsidR="0017259B" w:rsidRDefault="0017259B">
            <w:pPr>
              <w:ind w:right="346"/>
              <w:jc w:val="center"/>
            </w:pPr>
          </w:p>
          <w:p w:rsidR="0017259B" w:rsidRPr="0017259B" w:rsidRDefault="0017259B" w:rsidP="0017259B">
            <w:pPr>
              <w:pStyle w:val="Heading6"/>
              <w:tabs>
                <w:tab w:val="left" w:pos="1227"/>
                <w:tab w:val="left" w:pos="5382"/>
              </w:tabs>
              <w:spacing w:line="240" w:lineRule="auto"/>
              <w:ind w:left="346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Monthly Income</w:t>
            </w:r>
            <w:r w:rsidRPr="0017259B">
              <w:rPr>
                <w:rFonts w:ascii="Arial" w:hAnsi="Arial" w:cs="Arial"/>
              </w:rPr>
              <w:tab/>
              <w:t>Monthly Expenses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6822"/>
                <w:tab w:val="left" w:pos="8622"/>
              </w:tabs>
              <w:spacing w:line="280" w:lineRule="atLeast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Gross salary (before deductions)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</w:r>
            <w:r w:rsidRPr="001725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725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F7A">
              <w:rPr>
                <w:rFonts w:ascii="Arial" w:hAnsi="Arial" w:cs="Arial"/>
                <w:sz w:val="18"/>
                <w:szCs w:val="18"/>
              </w:rPr>
            </w:r>
            <w:r w:rsidR="00FD7F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25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17259B">
              <w:rPr>
                <w:rFonts w:ascii="Arial" w:hAnsi="Arial" w:cs="Arial"/>
                <w:sz w:val="18"/>
                <w:szCs w:val="18"/>
              </w:rPr>
              <w:t xml:space="preserve"> Mortgage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</w:r>
            <w:r w:rsidRPr="001725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725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F7A">
              <w:rPr>
                <w:rFonts w:ascii="Arial" w:hAnsi="Arial" w:cs="Arial"/>
                <w:sz w:val="18"/>
                <w:szCs w:val="18"/>
              </w:rPr>
            </w:r>
            <w:r w:rsidR="00FD7F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25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17259B">
              <w:rPr>
                <w:rFonts w:ascii="Arial" w:hAnsi="Arial" w:cs="Arial"/>
                <w:sz w:val="18"/>
                <w:szCs w:val="18"/>
              </w:rPr>
              <w:t xml:space="preserve"> Rent Payment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Public assistance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Utilities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Retirement/Pension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Food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Social Security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Payment on debts &amp; credit cards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Child Support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Child Support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Maintenance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Maintenance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Other income to be considered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Medical expenses to be considered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5382"/>
              </w:tabs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____________________________</w:t>
            </w:r>
          </w:p>
          <w:p w:rsidR="0017259B" w:rsidRPr="0017259B" w:rsidRDefault="0017259B" w:rsidP="007E6A88">
            <w:pPr>
              <w:spacing w:line="280" w:lineRule="atLeast"/>
              <w:ind w:left="346" w:right="346"/>
              <w:rPr>
                <w:rFonts w:ascii="Arial" w:hAnsi="Arial" w:cs="Arial"/>
                <w:sz w:val="18"/>
                <w:szCs w:val="18"/>
              </w:rPr>
            </w:pPr>
          </w:p>
          <w:p w:rsidR="0017259B" w:rsidRPr="009C3B5F" w:rsidRDefault="0017259B" w:rsidP="007E6A88">
            <w:pPr>
              <w:tabs>
                <w:tab w:val="left" w:pos="3222"/>
                <w:tab w:val="left" w:pos="5382"/>
                <w:tab w:val="left" w:pos="8622"/>
              </w:tabs>
              <w:spacing w:line="280" w:lineRule="atLeast"/>
              <w:ind w:left="346" w:right="346"/>
              <w:rPr>
                <w:b/>
              </w:rPr>
            </w:pPr>
            <w:r w:rsidRPr="0017259B">
              <w:rPr>
                <w:rFonts w:ascii="Arial" w:hAnsi="Arial" w:cs="Arial"/>
                <w:b/>
                <w:sz w:val="18"/>
                <w:szCs w:val="18"/>
              </w:rPr>
              <w:t>Total Monthly Income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$ 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Total Monthly Expenses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$ _______________</w:t>
            </w:r>
          </w:p>
        </w:tc>
      </w:tr>
      <w:tr w:rsidR="0017259B" w:rsidTr="00610116">
        <w:trPr>
          <w:cantSplit/>
          <w:trHeight w:val="5030"/>
        </w:trPr>
        <w:tc>
          <w:tcPr>
            <w:tcW w:w="10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Pr="00610116" w:rsidRDefault="0017259B">
            <w:pPr>
              <w:ind w:left="346" w:right="346"/>
              <w:rPr>
                <w:rFonts w:ascii="Arial" w:hAnsi="Arial" w:cs="Arial"/>
                <w:sz w:val="10"/>
                <w:szCs w:val="10"/>
              </w:rPr>
            </w:pPr>
          </w:p>
          <w:p w:rsidR="0017259B" w:rsidRPr="0017259B" w:rsidRDefault="0017259B" w:rsidP="007E6A88">
            <w:pPr>
              <w:pStyle w:val="Heading6"/>
              <w:tabs>
                <w:tab w:val="left" w:pos="5382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Assets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Debts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left="342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Cash on Hand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Home loan balance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left="342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Bank Accounts: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Automobile loan(s)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left="702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Checking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Credit card balance(s)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left="702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Savings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Other debts to be considered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left="342" w:right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Approximate value of home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right="346" w:firstLine="70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And/or other real estate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right="346" w:firstLine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Approximate value of automobile(s)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5382"/>
                <w:tab w:val="left" w:pos="8622"/>
              </w:tabs>
              <w:spacing w:line="280" w:lineRule="atLeast"/>
              <w:ind w:right="346" w:firstLine="70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(1) yr/make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5382"/>
                <w:tab w:val="left" w:pos="8622"/>
              </w:tabs>
              <w:spacing w:line="280" w:lineRule="atLeast"/>
              <w:ind w:right="346" w:firstLine="70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(2) yr/make 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tabs>
                <w:tab w:val="left" w:pos="5382"/>
                <w:tab w:val="left" w:pos="8622"/>
              </w:tabs>
              <w:spacing w:line="280" w:lineRule="atLeast"/>
              <w:ind w:right="346" w:firstLine="34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Approximate value of personal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_______________</w:t>
            </w:r>
          </w:p>
          <w:p w:rsidR="0017259B" w:rsidRPr="0017259B" w:rsidRDefault="0017259B" w:rsidP="007E6A88">
            <w:pPr>
              <w:spacing w:line="280" w:lineRule="atLeast"/>
              <w:ind w:right="346" w:firstLine="70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Possessions (list)</w:t>
            </w:r>
          </w:p>
          <w:p w:rsidR="0017259B" w:rsidRPr="0017259B" w:rsidRDefault="0017259B" w:rsidP="007E6A88">
            <w:pPr>
              <w:tabs>
                <w:tab w:val="left" w:pos="3582"/>
              </w:tabs>
              <w:spacing w:line="280" w:lineRule="atLeast"/>
              <w:ind w:right="346" w:firstLine="34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</w:p>
          <w:p w:rsidR="0017259B" w:rsidRPr="0017259B" w:rsidRDefault="0017259B" w:rsidP="007E6A88">
            <w:pPr>
              <w:tabs>
                <w:tab w:val="left" w:pos="3582"/>
              </w:tabs>
              <w:spacing w:line="280" w:lineRule="atLeast"/>
              <w:ind w:right="346" w:firstLine="342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</w:p>
          <w:p w:rsidR="0017259B" w:rsidRPr="0017259B" w:rsidRDefault="0017259B" w:rsidP="007E6A88">
            <w:pPr>
              <w:tabs>
                <w:tab w:val="left" w:pos="3582"/>
              </w:tabs>
              <w:spacing w:line="280" w:lineRule="atLeast"/>
              <w:ind w:right="346" w:firstLine="34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$ ______________</w:t>
            </w:r>
          </w:p>
          <w:p w:rsidR="0017259B" w:rsidRPr="0017259B" w:rsidRDefault="0017259B" w:rsidP="007E6A88">
            <w:pPr>
              <w:spacing w:line="280" w:lineRule="atLeast"/>
              <w:ind w:right="346" w:firstLine="346"/>
              <w:rPr>
                <w:rFonts w:ascii="Arial" w:hAnsi="Arial" w:cs="Arial"/>
                <w:sz w:val="18"/>
                <w:szCs w:val="18"/>
              </w:rPr>
            </w:pPr>
          </w:p>
          <w:p w:rsidR="00AB1AA6" w:rsidRPr="00AB1AA6" w:rsidRDefault="0017259B" w:rsidP="00AB1AA6">
            <w:pPr>
              <w:tabs>
                <w:tab w:val="left" w:pos="3582"/>
                <w:tab w:val="left" w:pos="5382"/>
                <w:tab w:val="left" w:pos="8622"/>
              </w:tabs>
              <w:spacing w:line="280" w:lineRule="atLeast"/>
              <w:ind w:right="346" w:firstLine="342"/>
            </w:pPr>
            <w:r w:rsidRPr="0017259B">
              <w:rPr>
                <w:rFonts w:ascii="Arial" w:hAnsi="Arial" w:cs="Arial"/>
                <w:b/>
                <w:sz w:val="18"/>
                <w:szCs w:val="18"/>
              </w:rPr>
              <w:t>Total Assets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$ ______________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Total Debts</w:t>
            </w:r>
            <w:r w:rsidRPr="0017259B">
              <w:rPr>
                <w:rFonts w:ascii="Arial" w:hAnsi="Arial" w:cs="Arial"/>
                <w:b/>
                <w:sz w:val="18"/>
                <w:szCs w:val="18"/>
              </w:rPr>
              <w:tab/>
              <w:t>$ _______________</w:t>
            </w:r>
          </w:p>
        </w:tc>
      </w:tr>
      <w:tr w:rsidR="0017259B" w:rsidTr="00610116">
        <w:trPr>
          <w:cantSplit/>
          <w:trHeight w:val="1331"/>
        </w:trPr>
        <w:tc>
          <w:tcPr>
            <w:tcW w:w="10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B" w:rsidRPr="00610116" w:rsidRDefault="0017259B">
            <w:pPr>
              <w:ind w:left="346" w:right="346"/>
              <w:rPr>
                <w:rFonts w:ascii="Arial" w:hAnsi="Arial" w:cs="Arial"/>
                <w:sz w:val="12"/>
                <w:szCs w:val="12"/>
              </w:rPr>
            </w:pPr>
          </w:p>
          <w:p w:rsidR="0017259B" w:rsidRPr="0017259B" w:rsidRDefault="0017259B">
            <w:pPr>
              <w:ind w:left="346" w:right="346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I swear/affirm under penalty of perjury that these facts are true to my best knowledge and belief.</w:t>
            </w:r>
          </w:p>
          <w:p w:rsidR="0017259B" w:rsidRPr="0017259B" w:rsidRDefault="0017259B">
            <w:pPr>
              <w:ind w:left="346" w:right="346"/>
              <w:rPr>
                <w:rFonts w:ascii="Arial" w:hAnsi="Arial" w:cs="Arial"/>
              </w:rPr>
            </w:pPr>
          </w:p>
          <w:p w:rsidR="0017259B" w:rsidRPr="000C344F" w:rsidRDefault="0017259B">
            <w:pPr>
              <w:ind w:left="346" w:right="346"/>
              <w:rPr>
                <w:rFonts w:ascii="Arial" w:hAnsi="Arial" w:cs="Arial"/>
                <w:sz w:val="16"/>
                <w:szCs w:val="16"/>
              </w:rPr>
            </w:pPr>
          </w:p>
          <w:p w:rsidR="0017259B" w:rsidRPr="0017259B" w:rsidRDefault="0017259B" w:rsidP="00212CBD">
            <w:pPr>
              <w:tabs>
                <w:tab w:val="left" w:pos="5742"/>
              </w:tabs>
              <w:ind w:left="702" w:right="346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_________________________________</w:t>
            </w:r>
            <w:r w:rsidRPr="0017259B">
              <w:rPr>
                <w:rFonts w:ascii="Arial" w:hAnsi="Arial" w:cs="Arial"/>
              </w:rPr>
              <w:tab/>
              <w:t>________________________________________</w:t>
            </w:r>
          </w:p>
          <w:p w:rsidR="0017259B" w:rsidRPr="0017259B" w:rsidRDefault="0017259B" w:rsidP="00212CBD">
            <w:pPr>
              <w:tabs>
                <w:tab w:val="left" w:pos="7362"/>
              </w:tabs>
              <w:ind w:left="346" w:right="346" w:firstLine="2156"/>
              <w:rPr>
                <w:rFonts w:ascii="Arial" w:hAnsi="Arial" w:cs="Arial"/>
                <w:sz w:val="18"/>
                <w:szCs w:val="18"/>
              </w:rPr>
            </w:pPr>
            <w:r w:rsidRPr="0017259B">
              <w:rPr>
                <w:rFonts w:ascii="Arial" w:hAnsi="Arial" w:cs="Arial"/>
                <w:sz w:val="18"/>
                <w:szCs w:val="18"/>
              </w:rPr>
              <w:t>Date</w:t>
            </w:r>
            <w:r w:rsidRPr="0017259B">
              <w:rPr>
                <w:rFonts w:ascii="Arial" w:hAnsi="Arial" w:cs="Arial"/>
                <w:sz w:val="18"/>
                <w:szCs w:val="18"/>
              </w:rPr>
              <w:tab/>
              <w:t>Your Signature</w:t>
            </w:r>
          </w:p>
        </w:tc>
      </w:tr>
    </w:tbl>
    <w:p w:rsidR="00E862CF" w:rsidRDefault="00E862CF">
      <w:pPr>
        <w:rPr>
          <w:sz w:val="2"/>
        </w:rPr>
      </w:pPr>
    </w:p>
    <w:sectPr w:rsidR="00E862CF" w:rsidSect="00AB1AA6">
      <w:footerReference w:type="default" r:id="rId9"/>
      <w:pgSz w:w="12240" w:h="15840" w:code="1"/>
      <w:pgMar w:top="432" w:right="432" w:bottom="432" w:left="43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F7A" w:rsidRDefault="00FD7F7A">
      <w:r>
        <w:separator/>
      </w:r>
    </w:p>
  </w:endnote>
  <w:endnote w:type="continuationSeparator" w:id="0">
    <w:p w:rsidR="00FD7F7A" w:rsidRDefault="00F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CF" w:rsidRPr="0017259B" w:rsidRDefault="00AB1AA6" w:rsidP="00AB1AA6">
    <w:pPr>
      <w:pStyle w:val="Footer"/>
      <w:tabs>
        <w:tab w:val="clear" w:pos="4320"/>
        <w:tab w:val="clear" w:pos="8640"/>
        <w:tab w:val="center" w:pos="5760"/>
        <w:tab w:val="right" w:pos="11250"/>
      </w:tabs>
      <w:ind w:left="270" w:right="12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SJRC</w:t>
    </w:r>
    <w:r w:rsidR="00E862CF" w:rsidRPr="0017259B">
      <w:rPr>
        <w:rFonts w:ascii="Arial" w:hAnsi="Arial" w:cs="Arial"/>
        <w:sz w:val="16"/>
      </w:rPr>
      <w:t xml:space="preserve"> (</w:t>
    </w:r>
    <w:r w:rsidR="005E4A7D">
      <w:rPr>
        <w:rFonts w:ascii="Arial" w:hAnsi="Arial" w:cs="Arial"/>
        <w:sz w:val="16"/>
      </w:rPr>
      <w:t>07-15</w:t>
    </w:r>
    <w:r w:rsidR="00E862CF" w:rsidRPr="0017259B">
      <w:rPr>
        <w:rFonts w:ascii="Arial" w:hAnsi="Arial" w:cs="Arial"/>
        <w:sz w:val="16"/>
      </w:rPr>
      <w:t>) GN10</w:t>
    </w:r>
    <w:r w:rsidR="00E862CF" w:rsidRPr="0017259B">
      <w:rPr>
        <w:rFonts w:ascii="Arial" w:hAnsi="Arial" w:cs="Arial"/>
        <w:sz w:val="16"/>
      </w:rPr>
      <w:tab/>
    </w:r>
    <w:r w:rsidR="00E862CF" w:rsidRPr="0017259B">
      <w:rPr>
        <w:rStyle w:val="PageNumber"/>
        <w:rFonts w:ascii="Arial" w:hAnsi="Arial" w:cs="Arial"/>
        <w:sz w:val="16"/>
      </w:rPr>
      <w:fldChar w:fldCharType="begin"/>
    </w:r>
    <w:r w:rsidR="00E862CF" w:rsidRPr="0017259B">
      <w:rPr>
        <w:rStyle w:val="PageNumber"/>
        <w:rFonts w:ascii="Arial" w:hAnsi="Arial" w:cs="Arial"/>
        <w:sz w:val="16"/>
      </w:rPr>
      <w:instrText xml:space="preserve"> PAGE </w:instrText>
    </w:r>
    <w:r w:rsidR="00E862CF" w:rsidRPr="0017259B">
      <w:rPr>
        <w:rStyle w:val="PageNumber"/>
        <w:rFonts w:ascii="Arial" w:hAnsi="Arial" w:cs="Arial"/>
        <w:sz w:val="16"/>
      </w:rPr>
      <w:fldChar w:fldCharType="separate"/>
    </w:r>
    <w:r w:rsidR="000734E0">
      <w:rPr>
        <w:rStyle w:val="PageNumber"/>
        <w:rFonts w:ascii="Arial" w:hAnsi="Arial" w:cs="Arial"/>
        <w:noProof/>
        <w:sz w:val="16"/>
      </w:rPr>
      <w:t>1</w:t>
    </w:r>
    <w:r w:rsidR="00E862CF" w:rsidRPr="0017259B">
      <w:rPr>
        <w:rStyle w:val="PageNumber"/>
        <w:rFonts w:ascii="Arial" w:hAnsi="Arial" w:cs="Arial"/>
        <w:sz w:val="16"/>
      </w:rPr>
      <w:fldChar w:fldCharType="end"/>
    </w:r>
    <w:r w:rsidR="00E862CF" w:rsidRPr="0017259B">
      <w:rPr>
        <w:rStyle w:val="PageNumber"/>
        <w:rFonts w:ascii="Arial" w:hAnsi="Arial" w:cs="Arial"/>
        <w:sz w:val="16"/>
      </w:rPr>
      <w:t xml:space="preserve">  of  </w:t>
    </w:r>
    <w:r w:rsidR="000A6533">
      <w:rPr>
        <w:rStyle w:val="PageNumber"/>
        <w:rFonts w:ascii="Arial" w:hAnsi="Arial" w:cs="Arial"/>
        <w:sz w:val="16"/>
      </w:rPr>
      <w:t>1</w:t>
    </w:r>
    <w:r w:rsidR="00E862CF" w:rsidRPr="0017259B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SCR</w:t>
    </w:r>
    <w:r w:rsidR="00E862CF" w:rsidRPr="0017259B">
      <w:rPr>
        <w:rFonts w:ascii="Arial" w:hAnsi="Arial" w:cs="Arial"/>
        <w:sz w:val="16"/>
      </w:rPr>
      <w:t xml:space="preserve"> 77.03, 514.040</w:t>
    </w:r>
    <w:r w:rsidR="000C344F">
      <w:rPr>
        <w:rFonts w:ascii="Arial" w:hAnsi="Arial" w:cs="Arial"/>
        <w:sz w:val="16"/>
      </w:rPr>
      <w:t>,</w:t>
    </w:r>
    <w:r w:rsidR="00E862CF" w:rsidRPr="0017259B">
      <w:rPr>
        <w:rFonts w:ascii="Arial" w:hAnsi="Arial" w:cs="Arial"/>
        <w:sz w:val="16"/>
      </w:rPr>
      <w:t xml:space="preserve"> RSMo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F7A" w:rsidRDefault="00FD7F7A">
      <w:r>
        <w:separator/>
      </w:r>
    </w:p>
  </w:footnote>
  <w:footnote w:type="continuationSeparator" w:id="0">
    <w:p w:rsidR="00FD7F7A" w:rsidRDefault="00FD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EBF"/>
    <w:multiLevelType w:val="singleLevel"/>
    <w:tmpl w:val="7722C1D6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7A"/>
    <w:rsid w:val="000734E0"/>
    <w:rsid w:val="0008709E"/>
    <w:rsid w:val="000A6533"/>
    <w:rsid w:val="000C344F"/>
    <w:rsid w:val="00157C24"/>
    <w:rsid w:val="0017259B"/>
    <w:rsid w:val="001B5239"/>
    <w:rsid w:val="00212CBD"/>
    <w:rsid w:val="00285027"/>
    <w:rsid w:val="002A4B9E"/>
    <w:rsid w:val="003E56E0"/>
    <w:rsid w:val="00426540"/>
    <w:rsid w:val="004C1D7A"/>
    <w:rsid w:val="0057283D"/>
    <w:rsid w:val="005A7C0E"/>
    <w:rsid w:val="005E4A7D"/>
    <w:rsid w:val="00610116"/>
    <w:rsid w:val="00660476"/>
    <w:rsid w:val="006E36BD"/>
    <w:rsid w:val="007E6A88"/>
    <w:rsid w:val="00802EAB"/>
    <w:rsid w:val="00872C1E"/>
    <w:rsid w:val="009C3B5F"/>
    <w:rsid w:val="00AB1AA6"/>
    <w:rsid w:val="00B3239C"/>
    <w:rsid w:val="00BF64D2"/>
    <w:rsid w:val="00C147A0"/>
    <w:rsid w:val="00D1113A"/>
    <w:rsid w:val="00D410BC"/>
    <w:rsid w:val="00D735A1"/>
    <w:rsid w:val="00D7557D"/>
    <w:rsid w:val="00D764BF"/>
    <w:rsid w:val="00E36A51"/>
    <w:rsid w:val="00E862CF"/>
    <w:rsid w:val="00EB0D40"/>
    <w:rsid w:val="00F73FFF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docId w15:val="{5833880F-A6FF-4566-86CB-20C60228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right="346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42" w:right="346" w:firstLine="364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342" w:right="34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422"/>
      </w:tabs>
      <w:ind w:left="346" w:right="346" w:hanging="4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right="346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346" w:firstLine="36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" w:hAnsi="Times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480" w:lineRule="auto"/>
      <w:ind w:left="432" w:right="346"/>
    </w:pPr>
    <w:rPr>
      <w:rFonts w:ascii="Times" w:hAnsi="Times"/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dleka\AppData\Local\Temp\notesA389CC\GN%2010%20Motion%20and%20Affidavit%20in%20Support%20of%20Request%20to%20Proceed%20As%20a%20Poor%20Per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42B0-1C04-4A92-8448-7A3F35BD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 10 Motion and Affidavit in Support of Request to Proceed As a Poor Person.dotx</Template>
  <TotalTime>2</TotalTime>
  <Pages>1</Pages>
  <Words>263</Words>
  <Characters>2053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FORDLEKA</dc:creator>
  <cp:lastModifiedBy>Kelly A. Ford-Lesseos</cp:lastModifiedBy>
  <cp:revision>1</cp:revision>
  <cp:lastPrinted>2006-09-18T17:26:00Z</cp:lastPrinted>
  <dcterms:created xsi:type="dcterms:W3CDTF">2024-02-20T22:34:00Z</dcterms:created>
  <dcterms:modified xsi:type="dcterms:W3CDTF">2024-02-20T22:36:00Z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72211ff4-1413-47a7-a380-21952507564d</vt:lpwstr>
  </property>
</Properties>
</file>